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07" w:rsidRDefault="00233207" w:rsidP="00E26DFA">
      <w:pPr>
        <w:tabs>
          <w:tab w:val="left" w:pos="7371"/>
        </w:tabs>
        <w:rPr>
          <w:sz w:val="24"/>
          <w:szCs w:val="24"/>
        </w:rPr>
      </w:pPr>
      <w:r w:rsidRPr="00D116E1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233207" w:rsidRDefault="00233207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uvolnění z výuky delší než tři dny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233207" w:rsidRPr="00701C12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233207" w:rsidRPr="003B58B9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233207" w:rsidRPr="004D3249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zákonného zástupce: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 xml:space="preserve">Mobilní telefon:                                     </w:t>
            </w:r>
          </w:p>
        </w:tc>
        <w:tc>
          <w:tcPr>
            <w:tcW w:w="3768" w:type="dxa"/>
          </w:tcPr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</w:tr>
    </w:tbl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233207" w:rsidTr="00EE37A7">
        <w:tc>
          <w:tcPr>
            <w:tcW w:w="9636" w:type="dxa"/>
          </w:tcPr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33207" w:rsidTr="00EE37A7">
        <w:tc>
          <w:tcPr>
            <w:tcW w:w="9636" w:type="dxa"/>
          </w:tcPr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233207" w:rsidRPr="00DB5BD3" w:rsidRDefault="00233207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233207" w:rsidRDefault="00233207" w:rsidP="00964249">
      <w:pPr>
        <w:jc w:val="both"/>
        <w:rPr>
          <w:rFonts w:ascii="Times New Roman" w:hAnsi="Times New Roman"/>
          <w:sz w:val="24"/>
          <w:szCs w:val="24"/>
        </w:rPr>
      </w:pPr>
    </w:p>
    <w:p w:rsidR="00233207" w:rsidRDefault="00233207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33207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07" w:rsidRDefault="00233207" w:rsidP="00922B6D">
      <w:pPr>
        <w:spacing w:after="0" w:line="240" w:lineRule="auto"/>
      </w:pPr>
      <w:r>
        <w:separator/>
      </w:r>
    </w:p>
  </w:endnote>
  <w:endnote w:type="continuationSeparator" w:id="0">
    <w:p w:rsidR="00233207" w:rsidRDefault="00233207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07" w:rsidRDefault="00233207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207" w:rsidRDefault="00233207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07" w:rsidRDefault="00233207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233207" w:rsidRDefault="00233207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233207" w:rsidRPr="00C96D5B" w:rsidRDefault="00233207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07" w:rsidRDefault="00233207" w:rsidP="00922B6D">
      <w:pPr>
        <w:spacing w:after="0" w:line="240" w:lineRule="auto"/>
      </w:pPr>
      <w:r>
        <w:separator/>
      </w:r>
    </w:p>
  </w:footnote>
  <w:footnote w:type="continuationSeparator" w:id="0">
    <w:p w:rsidR="00233207" w:rsidRDefault="00233207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73</Words>
  <Characters>434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3</cp:revision>
  <cp:lastPrinted>2017-09-21T05:58:00Z</cp:lastPrinted>
  <dcterms:created xsi:type="dcterms:W3CDTF">2017-08-29T09:59:00Z</dcterms:created>
  <dcterms:modified xsi:type="dcterms:W3CDTF">2017-09-21T05:58:00Z</dcterms:modified>
</cp:coreProperties>
</file>